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C2" w:rsidRPr="008F1A34" w:rsidRDefault="003B73C2" w:rsidP="0086058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F1A34">
        <w:rPr>
          <w:rFonts w:ascii="Times New Roman" w:hAnsi="Times New Roman"/>
          <w:b/>
          <w:bCs/>
        </w:rPr>
        <w:t>ПЛАН</w:t>
      </w:r>
    </w:p>
    <w:p w:rsidR="003B73C2" w:rsidRPr="008F1A34" w:rsidRDefault="003B73C2" w:rsidP="008F1A3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F1A34">
        <w:rPr>
          <w:rFonts w:ascii="Times New Roman" w:hAnsi="Times New Roman"/>
          <w:b/>
          <w:bCs/>
        </w:rPr>
        <w:t>дистанционных учебно-тренировочных занятий по футболу</w:t>
      </w:r>
    </w:p>
    <w:p w:rsidR="003B73C2" w:rsidRPr="008F1A34" w:rsidRDefault="003B73C2" w:rsidP="009272B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 08 по 12 ноября</w:t>
      </w:r>
      <w:r w:rsidRPr="008F1A34">
        <w:rPr>
          <w:rFonts w:ascii="Times New Roman" w:hAnsi="Times New Roman"/>
          <w:b/>
          <w:bCs/>
        </w:rPr>
        <w:t xml:space="preserve"> 2020 года трене</w:t>
      </w:r>
      <w:r>
        <w:rPr>
          <w:rFonts w:ascii="Times New Roman" w:hAnsi="Times New Roman"/>
          <w:b/>
          <w:bCs/>
        </w:rPr>
        <w:t>ра-преподавателя В.П.Яковлева</w:t>
      </w:r>
    </w:p>
    <w:p w:rsidR="003B73C2" w:rsidRDefault="003B73C2" w:rsidP="00133F9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МБУДО ДЮСШ  группа СОГ</w:t>
      </w:r>
    </w:p>
    <w:p w:rsidR="003B73C2" w:rsidRDefault="003B73C2" w:rsidP="00133F9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73C2" w:rsidRDefault="003B73C2" w:rsidP="008F1A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время проведения 15-00-17-00.</w:t>
      </w:r>
    </w:p>
    <w:p w:rsidR="003B73C2" w:rsidRDefault="003B73C2" w:rsidP="008F1A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тренировочные дни:  понедельник, вторник, четверг.</w:t>
      </w:r>
    </w:p>
    <w:p w:rsidR="003B73C2" w:rsidRDefault="003B73C2" w:rsidP="008F1A34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4360"/>
        <w:gridCol w:w="1888"/>
        <w:gridCol w:w="2676"/>
      </w:tblGrid>
      <w:tr w:rsidR="003B73C2" w:rsidRPr="004D4385" w:rsidTr="004D4385">
        <w:tc>
          <w:tcPr>
            <w:tcW w:w="1277" w:type="dxa"/>
          </w:tcPr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  <w:r w:rsidRPr="004D4385">
              <w:rPr>
                <w:rFonts w:ascii="Times New Roman" w:hAnsi="Times New Roman"/>
              </w:rPr>
              <w:t>Дата</w:t>
            </w:r>
          </w:p>
        </w:tc>
        <w:tc>
          <w:tcPr>
            <w:tcW w:w="4360" w:type="dxa"/>
          </w:tcPr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  <w:r w:rsidRPr="004D4385">
              <w:rPr>
                <w:rFonts w:ascii="Times New Roman" w:hAnsi="Times New Roman"/>
              </w:rPr>
              <w:t>Содержание занятий</w:t>
            </w:r>
          </w:p>
        </w:tc>
        <w:tc>
          <w:tcPr>
            <w:tcW w:w="1888" w:type="dxa"/>
          </w:tcPr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  <w:r w:rsidRPr="004D4385">
              <w:rPr>
                <w:rFonts w:ascii="Times New Roman" w:hAnsi="Times New Roman"/>
              </w:rPr>
              <w:t>Дозировка</w:t>
            </w:r>
          </w:p>
        </w:tc>
        <w:tc>
          <w:tcPr>
            <w:tcW w:w="2676" w:type="dxa"/>
          </w:tcPr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  <w:r w:rsidRPr="004D4385">
              <w:rPr>
                <w:rFonts w:ascii="Times New Roman" w:hAnsi="Times New Roman"/>
              </w:rPr>
              <w:t>Адреса для отчета</w:t>
            </w:r>
          </w:p>
        </w:tc>
      </w:tr>
      <w:tr w:rsidR="003B73C2" w:rsidRPr="004D4385" w:rsidTr="004D4385">
        <w:tc>
          <w:tcPr>
            <w:tcW w:w="1277" w:type="dxa"/>
          </w:tcPr>
          <w:p w:rsidR="003B73C2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08.11.2021</w:t>
            </w:r>
          </w:p>
          <w:p w:rsidR="003B73C2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73C2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73C2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09.11.2021.</w:t>
            </w:r>
          </w:p>
          <w:p w:rsidR="003B73C2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11.11.2021.</w:t>
            </w:r>
          </w:p>
        </w:tc>
        <w:tc>
          <w:tcPr>
            <w:tcW w:w="4360" w:type="dxa"/>
          </w:tcPr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. </w:t>
            </w:r>
            <w:r w:rsidRPr="004D4385">
              <w:rPr>
                <w:rFonts w:ascii="Times New Roman" w:hAnsi="Times New Roman"/>
                <w:b/>
                <w:u w:val="single"/>
              </w:rPr>
              <w:t>РАЗМИНКА</w:t>
            </w:r>
            <w:r w:rsidRPr="004D4385">
              <w:rPr>
                <w:rFonts w:ascii="Times New Roman" w:hAnsi="Times New Roman"/>
                <w:b/>
              </w:rPr>
              <w:t xml:space="preserve"> – динамическая и статическая растяжка, упражнения для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 укрепления голеностопа 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– </w:t>
            </w:r>
            <w:r w:rsidRPr="004D4385">
              <w:rPr>
                <w:rFonts w:ascii="Times New Roman" w:hAnsi="Times New Roman"/>
                <w:b/>
                <w:u w:val="single"/>
              </w:rPr>
              <w:t>10 минут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2. </w:t>
            </w:r>
            <w:r w:rsidRPr="004D4385">
              <w:rPr>
                <w:rFonts w:ascii="Times New Roman" w:hAnsi="Times New Roman"/>
                <w:b/>
                <w:u w:val="single"/>
              </w:rPr>
              <w:t>ПЛАНКА</w:t>
            </w:r>
            <w:r w:rsidRPr="004D4385">
              <w:rPr>
                <w:rFonts w:ascii="Times New Roman" w:hAnsi="Times New Roman"/>
                <w:b/>
              </w:rPr>
              <w:t xml:space="preserve"> – 3 подхода по 30 секунд (пауза между подходами 30 секунд);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  </w:t>
            </w:r>
            <w:r w:rsidRPr="004D4385">
              <w:rPr>
                <w:rFonts w:ascii="Times New Roman" w:hAnsi="Times New Roman"/>
                <w:b/>
                <w:u w:val="single"/>
              </w:rPr>
              <w:t>ПЛАНКА НА ПРЯМЫХ РУКАХ С ПООЧЕРЁДНЫМ КАСАНИЕМ ПЛЕЧА</w:t>
            </w:r>
            <w:r w:rsidRPr="004D4385">
              <w:rPr>
                <w:rFonts w:ascii="Times New Roman" w:hAnsi="Times New Roman"/>
                <w:b/>
              </w:rPr>
              <w:t xml:space="preserve"> – 2 подхода по 15 секунд (пауза между подходами 30 секунд);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    </w:t>
            </w:r>
            <w:r w:rsidRPr="004D4385">
              <w:rPr>
                <w:rFonts w:ascii="Times New Roman" w:hAnsi="Times New Roman"/>
                <w:b/>
                <w:u w:val="single"/>
              </w:rPr>
              <w:t>БОКОВАЯ ПЛАНКА</w:t>
            </w:r>
            <w:r w:rsidRPr="004D4385">
              <w:rPr>
                <w:rFonts w:ascii="Times New Roman" w:hAnsi="Times New Roman"/>
                <w:b/>
              </w:rPr>
              <w:t xml:space="preserve"> – 2 подхода по 15 секунд на правый и левый бок (пауза 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D4385">
              <w:rPr>
                <w:rFonts w:ascii="Times New Roman" w:hAnsi="Times New Roman"/>
                <w:b/>
              </w:rPr>
              <w:t xml:space="preserve">    между подходами 30 секунд), 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– </w:t>
            </w:r>
            <w:r w:rsidRPr="004D4385">
              <w:rPr>
                <w:rFonts w:ascii="Times New Roman" w:hAnsi="Times New Roman"/>
                <w:b/>
                <w:u w:val="single"/>
              </w:rPr>
              <w:t>10 минут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D4385">
              <w:rPr>
                <w:rFonts w:ascii="Times New Roman" w:hAnsi="Times New Roman"/>
                <w:b/>
              </w:rPr>
              <w:t xml:space="preserve">3. </w:t>
            </w:r>
            <w:r w:rsidRPr="004D4385">
              <w:rPr>
                <w:rFonts w:ascii="Times New Roman" w:hAnsi="Times New Roman"/>
                <w:b/>
                <w:u w:val="single"/>
              </w:rPr>
              <w:t>ОТЖИМАНИЯ</w:t>
            </w:r>
            <w:r w:rsidRPr="004D4385">
              <w:rPr>
                <w:rFonts w:ascii="Times New Roman" w:hAnsi="Times New Roman"/>
                <w:b/>
              </w:rPr>
              <w:t xml:space="preserve"> – 3 подхода по 15 раз (пауза между подходами 30 секунд), </w:t>
            </w:r>
            <w:r w:rsidRPr="004D4385">
              <w:rPr>
                <w:rFonts w:ascii="Times New Roman" w:hAnsi="Times New Roman"/>
                <w:b/>
                <w:i/>
              </w:rPr>
              <w:t>1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D4385">
              <w:rPr>
                <w:rFonts w:ascii="Times New Roman" w:hAnsi="Times New Roman"/>
                <w:b/>
                <w:i/>
              </w:rPr>
              <w:t xml:space="preserve">    минута отдыха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D4385">
              <w:rPr>
                <w:rFonts w:ascii="Times New Roman" w:hAnsi="Times New Roman"/>
                <w:b/>
                <w:i/>
              </w:rPr>
              <w:t xml:space="preserve"> – </w:t>
            </w:r>
            <w:r w:rsidRPr="004D4385">
              <w:rPr>
                <w:rFonts w:ascii="Times New Roman" w:hAnsi="Times New Roman"/>
                <w:b/>
                <w:u w:val="single"/>
              </w:rPr>
              <w:t>5 минут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    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4. </w:t>
            </w:r>
            <w:r w:rsidRPr="004D4385">
              <w:rPr>
                <w:rFonts w:ascii="Times New Roman" w:hAnsi="Times New Roman"/>
                <w:b/>
                <w:u w:val="single"/>
              </w:rPr>
              <w:t>ПРЕСС</w:t>
            </w:r>
            <w:r w:rsidRPr="004D4385">
              <w:rPr>
                <w:rFonts w:ascii="Times New Roman" w:hAnsi="Times New Roman"/>
                <w:b/>
              </w:rPr>
              <w:t xml:space="preserve"> – 2 подхода по 20 раз (пауза между подходами 30 секунд);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 </w:t>
            </w:r>
            <w:r w:rsidRPr="004D4385">
              <w:rPr>
                <w:rFonts w:ascii="Times New Roman" w:hAnsi="Times New Roman"/>
                <w:b/>
                <w:u w:val="single"/>
              </w:rPr>
              <w:t>СКАЛОЛАЗ</w:t>
            </w:r>
            <w:r w:rsidRPr="004D4385">
              <w:rPr>
                <w:rFonts w:ascii="Times New Roman" w:hAnsi="Times New Roman"/>
                <w:b/>
              </w:rPr>
              <w:t xml:space="preserve"> (подтягивание левого и правого колена к груди из упора лёжа) – 2 подхода по 15 секунд (пауза между подходами 30 секунд), </w:t>
            </w:r>
            <w:r w:rsidRPr="004D4385">
              <w:rPr>
                <w:rFonts w:ascii="Times New Roman" w:hAnsi="Times New Roman"/>
                <w:b/>
                <w:i/>
              </w:rPr>
              <w:t>1 минута отдыха</w:t>
            </w:r>
            <w:r w:rsidRPr="004D4385">
              <w:rPr>
                <w:rFonts w:ascii="Times New Roman" w:hAnsi="Times New Roman"/>
                <w:b/>
              </w:rPr>
              <w:t xml:space="preserve"> 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 -   </w:t>
            </w:r>
            <w:r w:rsidRPr="004D4385">
              <w:rPr>
                <w:rFonts w:ascii="Times New Roman" w:hAnsi="Times New Roman"/>
                <w:b/>
                <w:u w:val="single"/>
              </w:rPr>
              <w:t>5 минут</w:t>
            </w:r>
            <w:r w:rsidRPr="004D4385">
              <w:rPr>
                <w:rFonts w:ascii="Times New Roman" w:hAnsi="Times New Roman"/>
                <w:b/>
              </w:rPr>
              <w:t xml:space="preserve"> 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D4385">
              <w:rPr>
                <w:rFonts w:ascii="Times New Roman" w:hAnsi="Times New Roman"/>
                <w:b/>
              </w:rPr>
              <w:t xml:space="preserve">5. </w:t>
            </w:r>
            <w:r w:rsidRPr="004D4385">
              <w:rPr>
                <w:rFonts w:ascii="Times New Roman" w:hAnsi="Times New Roman"/>
                <w:b/>
                <w:u w:val="single"/>
              </w:rPr>
              <w:t>ПРИСЕДАНИЯ</w:t>
            </w:r>
            <w:r w:rsidRPr="004D4385">
              <w:rPr>
                <w:rFonts w:ascii="Times New Roman" w:hAnsi="Times New Roman"/>
                <w:b/>
              </w:rPr>
              <w:t xml:space="preserve"> – 2 подхода по 15 раз (пауза между подходами 30 секунд), </w:t>
            </w:r>
            <w:r w:rsidRPr="004D4385">
              <w:rPr>
                <w:rFonts w:ascii="Times New Roman" w:hAnsi="Times New Roman"/>
                <w:b/>
                <w:i/>
              </w:rPr>
              <w:t>2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D4385">
              <w:rPr>
                <w:rFonts w:ascii="Times New Roman" w:hAnsi="Times New Roman"/>
                <w:b/>
                <w:i/>
              </w:rPr>
              <w:t xml:space="preserve">    минуты отдыха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D4385">
              <w:rPr>
                <w:rFonts w:ascii="Times New Roman" w:hAnsi="Times New Roman"/>
                <w:b/>
                <w:i/>
              </w:rPr>
              <w:t xml:space="preserve"> – </w:t>
            </w:r>
            <w:r w:rsidRPr="004D4385">
              <w:rPr>
                <w:rFonts w:ascii="Times New Roman" w:hAnsi="Times New Roman"/>
                <w:b/>
                <w:u w:val="single"/>
              </w:rPr>
              <w:t>5 минут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6. </w:t>
            </w:r>
            <w:r w:rsidRPr="004D4385">
              <w:rPr>
                <w:rFonts w:ascii="Times New Roman" w:hAnsi="Times New Roman"/>
                <w:b/>
                <w:u w:val="single"/>
              </w:rPr>
              <w:t>УПРАЖНЕНИЯ С МЯЧОМ (ПО ВОЗМОЖНОСТИ ИЛИ ВЫБОРОЧНО)</w:t>
            </w:r>
            <w:r w:rsidRPr="004D4385">
              <w:rPr>
                <w:rFonts w:ascii="Times New Roman" w:hAnsi="Times New Roman"/>
                <w:b/>
              </w:rPr>
              <w:t xml:space="preserve"> – перекаты внутренней стороной стопы от правой к левой ноге и обратно (на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    месте и в движении),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 перекаты передней частью подошвы стопы от правой к левой ноге и обратно (на месте и в движении), 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поочерёдное касание мяча передней частью подошвы стопы правой и левой ноги на месте, 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перекат мяча подошвой стопы в движении (правой и левой ногой), свободное ведение мяча с добавлением освоенных обманных движений и резким разворотом на 180 градусов или уходом в сторону 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– </w:t>
            </w:r>
            <w:r w:rsidRPr="004D4385">
              <w:rPr>
                <w:rFonts w:ascii="Times New Roman" w:hAnsi="Times New Roman"/>
                <w:b/>
                <w:u w:val="single"/>
              </w:rPr>
              <w:t>20 минут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 xml:space="preserve">7. </w:t>
            </w:r>
            <w:r w:rsidRPr="004D4385">
              <w:rPr>
                <w:rFonts w:ascii="Times New Roman" w:hAnsi="Times New Roman"/>
                <w:b/>
                <w:u w:val="single"/>
              </w:rPr>
              <w:t>ЗАМИНКА</w:t>
            </w:r>
            <w:r w:rsidRPr="004D4385">
              <w:rPr>
                <w:rFonts w:ascii="Times New Roman" w:hAnsi="Times New Roman"/>
                <w:b/>
              </w:rPr>
              <w:t xml:space="preserve"> – статическая растяжка, восстановление дыхания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4D4385">
              <w:rPr>
                <w:rFonts w:ascii="Times New Roman" w:hAnsi="Times New Roman"/>
                <w:b/>
              </w:rPr>
              <w:t xml:space="preserve">- </w:t>
            </w:r>
            <w:r w:rsidRPr="004D4385">
              <w:rPr>
                <w:rFonts w:ascii="Times New Roman" w:hAnsi="Times New Roman"/>
                <w:b/>
                <w:u w:val="single"/>
              </w:rPr>
              <w:t>5 минут.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8" w:type="dxa"/>
          </w:tcPr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4385">
              <w:rPr>
                <w:rFonts w:ascii="Times New Roman" w:hAnsi="Times New Roman"/>
                <w:b/>
              </w:rPr>
              <w:t>Общее время индивидуальной тренировки  12</w:t>
            </w:r>
            <w:bookmarkStart w:id="0" w:name="_GoBack"/>
            <w:bookmarkEnd w:id="0"/>
            <w:r w:rsidRPr="004D4385">
              <w:rPr>
                <w:rFonts w:ascii="Times New Roman" w:hAnsi="Times New Roman"/>
                <w:b/>
              </w:rPr>
              <w:t>0 минут.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  <w:r w:rsidRPr="004D4385">
              <w:rPr>
                <w:rFonts w:ascii="Times New Roman" w:hAnsi="Times New Roman"/>
                <w:b/>
              </w:rPr>
              <w:t xml:space="preserve">   План следует выполнять три раза в неделю (понедельник, вторник, четверг), вплоть до возобновления тренировочного процесса!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6" w:type="dxa"/>
          </w:tcPr>
          <w:p w:rsidR="003B73C2" w:rsidRPr="004D4385" w:rsidRDefault="003B73C2" w:rsidP="004D4385">
            <w:pPr>
              <w:spacing w:after="0" w:line="240" w:lineRule="auto"/>
              <w:rPr>
                <w:rStyle w:val="Hyperlink"/>
                <w:rFonts w:ascii="Times New Roman" w:hAnsi="Times New Roman"/>
                <w:b/>
                <w:color w:val="auto"/>
              </w:rPr>
            </w:pPr>
            <w:r w:rsidRPr="004D4385">
              <w:rPr>
                <w:rFonts w:ascii="Times New Roman" w:hAnsi="Times New Roman"/>
                <w:b/>
              </w:rPr>
              <w:fldChar w:fldCharType="begin"/>
            </w:r>
            <w:r w:rsidRPr="004D4385">
              <w:rPr>
                <w:rFonts w:ascii="Times New Roman" w:hAnsi="Times New Roman"/>
                <w:b/>
              </w:rPr>
              <w:instrText xml:space="preserve"> HYPERLINK "https://www.whatsapp.com/download" \t "_blank" </w:instrText>
            </w:r>
            <w:r w:rsidRPr="009272B4">
              <w:rPr>
                <w:rFonts w:ascii="Times New Roman" w:hAnsi="Times New Roman"/>
                <w:b/>
              </w:rPr>
            </w:r>
            <w:r w:rsidRPr="004D4385">
              <w:rPr>
                <w:rFonts w:ascii="Times New Roman" w:hAnsi="Times New Roman"/>
                <w:b/>
              </w:rPr>
              <w:fldChar w:fldCharType="separate"/>
            </w:r>
          </w:p>
          <w:p w:rsidR="003B73C2" w:rsidRPr="004D4385" w:rsidRDefault="003B73C2" w:rsidP="004D4385">
            <w:pPr>
              <w:spacing w:after="0" w:line="240" w:lineRule="auto"/>
              <w:rPr>
                <w:rStyle w:val="Hyperlink"/>
                <w:rFonts w:ascii="Times New Roman" w:hAnsi="Times New Roman"/>
                <w:b/>
                <w:color w:val="auto"/>
                <w:u w:val="none"/>
                <w:lang w:val="en-US"/>
              </w:rPr>
            </w:pPr>
            <w:r w:rsidRPr="004D4385">
              <w:rPr>
                <w:rStyle w:val="Hyperlink"/>
                <w:rFonts w:ascii="Times New Roman" w:hAnsi="Times New Roman"/>
                <w:b/>
                <w:color w:val="auto"/>
                <w:lang w:val="en-US"/>
              </w:rPr>
              <w:t> </w:t>
            </w:r>
            <w:r w:rsidRPr="004D4385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  <w:lang w:val="en-US"/>
              </w:rPr>
              <w:t xml:space="preserve">WhatsApp                       </w:t>
            </w:r>
            <w:r w:rsidRPr="004D4385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</w:rPr>
              <w:t>8-952-880-50-12</w:t>
            </w:r>
            <w:r w:rsidRPr="004D4385"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  <w:lang w:val="en-US"/>
              </w:rPr>
              <w:t xml:space="preserve">                    </w:t>
            </w:r>
          </w:p>
          <w:p w:rsidR="003B73C2" w:rsidRPr="004D4385" w:rsidRDefault="003B73C2" w:rsidP="004D4385">
            <w:pPr>
              <w:spacing w:after="0" w:line="240" w:lineRule="auto"/>
              <w:rPr>
                <w:rFonts w:ascii="Times New Roman" w:hAnsi="Times New Roman"/>
              </w:rPr>
            </w:pPr>
            <w:r w:rsidRPr="004D4385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>8-952-681-01 12</w:t>
            </w:r>
          </w:p>
        </w:tc>
      </w:tr>
    </w:tbl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927D3E" w:rsidRDefault="003B73C2" w:rsidP="008F1A34">
      <w:pPr>
        <w:spacing w:after="0" w:line="240" w:lineRule="auto"/>
        <w:rPr>
          <w:rFonts w:ascii="Times New Roman" w:hAnsi="Times New Roman"/>
          <w:lang w:val="en-US"/>
        </w:rPr>
      </w:pPr>
    </w:p>
    <w:p w:rsidR="003B73C2" w:rsidRPr="00114C9B" w:rsidRDefault="003B73C2" w:rsidP="007860F3">
      <w:pPr>
        <w:rPr>
          <w:rFonts w:ascii="Times New Roman" w:hAnsi="Times New Roman"/>
          <w:lang w:val="en-US"/>
        </w:rPr>
      </w:pPr>
    </w:p>
    <w:sectPr w:rsidR="003B73C2" w:rsidRPr="00114C9B" w:rsidSect="00A0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524"/>
    <w:rsid w:val="000A09DD"/>
    <w:rsid w:val="000B5A1E"/>
    <w:rsid w:val="000C7524"/>
    <w:rsid w:val="000C7E5F"/>
    <w:rsid w:val="000D7D7B"/>
    <w:rsid w:val="000E66E9"/>
    <w:rsid w:val="0011188D"/>
    <w:rsid w:val="00114C9B"/>
    <w:rsid w:val="00133F9A"/>
    <w:rsid w:val="0016568B"/>
    <w:rsid w:val="00181A45"/>
    <w:rsid w:val="00185F8B"/>
    <w:rsid w:val="001A0118"/>
    <w:rsid w:val="001E4A19"/>
    <w:rsid w:val="001F6CB4"/>
    <w:rsid w:val="002310AE"/>
    <w:rsid w:val="00245906"/>
    <w:rsid w:val="002576A2"/>
    <w:rsid w:val="002674E1"/>
    <w:rsid w:val="002B049A"/>
    <w:rsid w:val="002E6574"/>
    <w:rsid w:val="002E6D0B"/>
    <w:rsid w:val="00317D1B"/>
    <w:rsid w:val="00352D15"/>
    <w:rsid w:val="003921D3"/>
    <w:rsid w:val="003B73C2"/>
    <w:rsid w:val="003E3DC2"/>
    <w:rsid w:val="003E4FCF"/>
    <w:rsid w:val="00414991"/>
    <w:rsid w:val="00430798"/>
    <w:rsid w:val="004A39D8"/>
    <w:rsid w:val="004D2441"/>
    <w:rsid w:val="004D4385"/>
    <w:rsid w:val="0052486A"/>
    <w:rsid w:val="00550E4C"/>
    <w:rsid w:val="00572797"/>
    <w:rsid w:val="00586B5F"/>
    <w:rsid w:val="006171D5"/>
    <w:rsid w:val="00647375"/>
    <w:rsid w:val="006D71E9"/>
    <w:rsid w:val="006E2E66"/>
    <w:rsid w:val="00752858"/>
    <w:rsid w:val="007860F3"/>
    <w:rsid w:val="008059F7"/>
    <w:rsid w:val="00812858"/>
    <w:rsid w:val="00816AB4"/>
    <w:rsid w:val="00840F0B"/>
    <w:rsid w:val="00860585"/>
    <w:rsid w:val="00865160"/>
    <w:rsid w:val="008844B1"/>
    <w:rsid w:val="00892040"/>
    <w:rsid w:val="008F1A34"/>
    <w:rsid w:val="009272B4"/>
    <w:rsid w:val="00927D3E"/>
    <w:rsid w:val="00931C03"/>
    <w:rsid w:val="00945917"/>
    <w:rsid w:val="0094592A"/>
    <w:rsid w:val="009A5F62"/>
    <w:rsid w:val="009B38F7"/>
    <w:rsid w:val="009B6ABF"/>
    <w:rsid w:val="00A043F6"/>
    <w:rsid w:val="00A07FC4"/>
    <w:rsid w:val="00A223F3"/>
    <w:rsid w:val="00A44165"/>
    <w:rsid w:val="00A65BD6"/>
    <w:rsid w:val="00A81EA2"/>
    <w:rsid w:val="00B433AE"/>
    <w:rsid w:val="00B92551"/>
    <w:rsid w:val="00BC39D8"/>
    <w:rsid w:val="00BF7EB2"/>
    <w:rsid w:val="00C13559"/>
    <w:rsid w:val="00C14840"/>
    <w:rsid w:val="00C534C8"/>
    <w:rsid w:val="00C7255C"/>
    <w:rsid w:val="00CC6895"/>
    <w:rsid w:val="00CC6ABE"/>
    <w:rsid w:val="00CE6CF3"/>
    <w:rsid w:val="00D25426"/>
    <w:rsid w:val="00D9033F"/>
    <w:rsid w:val="00DA7BCB"/>
    <w:rsid w:val="00DC5A0A"/>
    <w:rsid w:val="00E03727"/>
    <w:rsid w:val="00E118A9"/>
    <w:rsid w:val="00E67C1C"/>
    <w:rsid w:val="00EF591A"/>
    <w:rsid w:val="00F01844"/>
    <w:rsid w:val="00F70779"/>
    <w:rsid w:val="00F7118D"/>
    <w:rsid w:val="00F85ECF"/>
    <w:rsid w:val="00FB0227"/>
    <w:rsid w:val="00FC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C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6A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33F9A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B433AE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316</Words>
  <Characters>1806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Невоструевы</dc:creator>
  <cp:keywords/>
  <dc:description/>
  <cp:lastModifiedBy>User Windows</cp:lastModifiedBy>
  <cp:revision>11</cp:revision>
  <dcterms:created xsi:type="dcterms:W3CDTF">2020-04-13T11:46:00Z</dcterms:created>
  <dcterms:modified xsi:type="dcterms:W3CDTF">2021-11-08T03:54:00Z</dcterms:modified>
</cp:coreProperties>
</file>